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3A9AE" w14:textId="6DA0A587" w:rsidR="00950CF2" w:rsidRDefault="00611EA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MC1100 Data Journalism </w:t>
      </w:r>
      <w:r w:rsidR="00794582">
        <w:rPr>
          <w:rFonts w:asciiTheme="majorHAnsi" w:hAnsiTheme="majorHAnsi"/>
        </w:rPr>
        <w:t>data and FOIA examples</w:t>
      </w:r>
    </w:p>
    <w:p w14:paraId="34F44005" w14:textId="77777777" w:rsidR="00853763" w:rsidRDefault="00853763">
      <w:pPr>
        <w:rPr>
          <w:rFonts w:asciiTheme="majorHAnsi" w:hAnsiTheme="majorHAnsi"/>
        </w:rPr>
      </w:pPr>
    </w:p>
    <w:p w14:paraId="0CAF3877" w14:textId="5C07C1CE" w:rsidR="009446AC" w:rsidRPr="009446AC" w:rsidRDefault="009446AC" w:rsidP="009446A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=== </w:t>
      </w:r>
      <w:r w:rsidRPr="009446AC">
        <w:rPr>
          <w:rFonts w:asciiTheme="majorHAnsi" w:hAnsiTheme="majorHAnsi"/>
          <w:b/>
        </w:rPr>
        <w:t>Database repositories (with organized collections of different data)</w:t>
      </w:r>
      <w:r>
        <w:rPr>
          <w:rFonts w:asciiTheme="majorHAnsi" w:hAnsiTheme="majorHAnsi"/>
          <w:b/>
        </w:rPr>
        <w:t xml:space="preserve"> ===</w:t>
      </w:r>
    </w:p>
    <w:p w14:paraId="3915DE4D" w14:textId="77777777" w:rsidR="009446AC" w:rsidRDefault="009446AC" w:rsidP="009446AC">
      <w:pPr>
        <w:rPr>
          <w:rFonts w:asciiTheme="majorHAnsi" w:hAnsiTheme="majorHAnsi"/>
        </w:rPr>
      </w:pPr>
      <w:r>
        <w:rPr>
          <w:rFonts w:asciiTheme="majorHAnsi" w:hAnsiTheme="majorHAnsi"/>
        </w:rPr>
        <w:t>The National Institute for Computer-Assisted Reporting maintains a big list of sources for data</w:t>
      </w:r>
    </w:p>
    <w:p w14:paraId="16FDF995" w14:textId="77777777" w:rsidR="009446AC" w:rsidRDefault="009446AC" w:rsidP="009446AC">
      <w:pPr>
        <w:rPr>
          <w:rFonts w:asciiTheme="majorHAnsi" w:hAnsiTheme="majorHAnsi"/>
        </w:rPr>
      </w:pPr>
      <w:hyperlink r:id="rId5" w:history="1">
        <w:r w:rsidRPr="00CF664B">
          <w:rPr>
            <w:rStyle w:val="Hyperlink"/>
            <w:rFonts w:asciiTheme="majorHAnsi" w:hAnsiTheme="majorHAnsi"/>
          </w:rPr>
          <w:t>https://www.ire.org/nicar/database-library/</w:t>
        </w:r>
      </w:hyperlink>
    </w:p>
    <w:p w14:paraId="285C9243" w14:textId="77777777" w:rsidR="009446AC" w:rsidRDefault="009446AC" w:rsidP="009446AC">
      <w:pPr>
        <w:rPr>
          <w:rFonts w:asciiTheme="majorHAnsi" w:hAnsiTheme="majorHAnsi"/>
        </w:rPr>
      </w:pPr>
    </w:p>
    <w:p w14:paraId="0263D29C" w14:textId="77777777" w:rsidR="009446AC" w:rsidRDefault="009446AC" w:rsidP="009446AC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Propublica</w:t>
      </w:r>
      <w:proofErr w:type="spellEnd"/>
      <w:r>
        <w:rPr>
          <w:rFonts w:asciiTheme="majorHAnsi" w:hAnsiTheme="majorHAnsi"/>
        </w:rPr>
        <w:t>, which is an independent investigative journalism outlet which partners with major news outlets like the New York Times and Washington Post, also maintains a list of data sources</w:t>
      </w:r>
    </w:p>
    <w:p w14:paraId="4A935BF9" w14:textId="77777777" w:rsidR="009446AC" w:rsidRDefault="009446AC" w:rsidP="009446AC">
      <w:pPr>
        <w:rPr>
          <w:rFonts w:asciiTheme="majorHAnsi" w:hAnsiTheme="majorHAnsi"/>
        </w:rPr>
      </w:pPr>
      <w:hyperlink r:id="rId6" w:history="1">
        <w:r w:rsidRPr="00CF664B">
          <w:rPr>
            <w:rStyle w:val="Hyperlink"/>
            <w:rFonts w:asciiTheme="majorHAnsi" w:hAnsiTheme="majorHAnsi"/>
          </w:rPr>
          <w:t>https://www.propublica.org/datastore/</w:t>
        </w:r>
      </w:hyperlink>
      <w:r>
        <w:rPr>
          <w:rFonts w:asciiTheme="majorHAnsi" w:hAnsiTheme="majorHAnsi"/>
        </w:rPr>
        <w:t xml:space="preserve"> </w:t>
      </w:r>
    </w:p>
    <w:p w14:paraId="123C4D3C" w14:textId="77777777" w:rsidR="009446AC" w:rsidRDefault="009446AC" w:rsidP="009446AC">
      <w:pPr>
        <w:rPr>
          <w:rFonts w:asciiTheme="majorHAnsi" w:hAnsiTheme="majorHAnsi"/>
        </w:rPr>
      </w:pPr>
    </w:p>
    <w:p w14:paraId="2E6B9EE3" w14:textId="77777777" w:rsidR="009446AC" w:rsidRDefault="009446AC" w:rsidP="009446AC">
      <w:pPr>
        <w:rPr>
          <w:rFonts w:asciiTheme="majorHAnsi" w:hAnsiTheme="majorHAnsi"/>
        </w:rPr>
      </w:pPr>
      <w:r>
        <w:rPr>
          <w:rFonts w:asciiTheme="majorHAnsi" w:hAnsiTheme="majorHAnsi"/>
        </w:rPr>
        <w:t>Enigma is a repository of databases on lots of industries and governments</w:t>
      </w:r>
    </w:p>
    <w:p w14:paraId="71BB24C2" w14:textId="77777777" w:rsidR="009446AC" w:rsidRDefault="009446AC" w:rsidP="009446AC">
      <w:pPr>
        <w:rPr>
          <w:rFonts w:asciiTheme="majorHAnsi" w:hAnsiTheme="majorHAnsi"/>
        </w:rPr>
      </w:pPr>
      <w:hyperlink r:id="rId7" w:history="1">
        <w:r w:rsidRPr="00CF664B">
          <w:rPr>
            <w:rStyle w:val="Hyperlink"/>
            <w:rFonts w:asciiTheme="majorHAnsi" w:hAnsiTheme="majorHAnsi"/>
          </w:rPr>
          <w:t>https://www.enigma.com/data</w:t>
        </w:r>
      </w:hyperlink>
      <w:r>
        <w:rPr>
          <w:rFonts w:asciiTheme="majorHAnsi" w:hAnsiTheme="majorHAnsi"/>
        </w:rPr>
        <w:t xml:space="preserve"> </w:t>
      </w:r>
    </w:p>
    <w:p w14:paraId="337E0C74" w14:textId="77777777" w:rsidR="009446AC" w:rsidRDefault="009446AC" w:rsidP="009446AC">
      <w:pPr>
        <w:rPr>
          <w:rFonts w:asciiTheme="majorHAnsi" w:hAnsiTheme="majorHAnsi"/>
        </w:rPr>
      </w:pPr>
    </w:p>
    <w:p w14:paraId="05B0A03A" w14:textId="708DA929" w:rsidR="009446AC" w:rsidRDefault="004A688C">
      <w:pPr>
        <w:rPr>
          <w:rFonts w:asciiTheme="majorHAnsi" w:hAnsiTheme="majorHAnsi"/>
        </w:rPr>
      </w:pPr>
      <w:r>
        <w:rPr>
          <w:rFonts w:asciiTheme="majorHAnsi" w:hAnsiTheme="majorHAnsi"/>
        </w:rPr>
        <w:t>Harvard’s “</w:t>
      </w:r>
      <w:proofErr w:type="spellStart"/>
      <w:r>
        <w:rPr>
          <w:rFonts w:asciiTheme="majorHAnsi" w:hAnsiTheme="majorHAnsi"/>
        </w:rPr>
        <w:t>Dataverse</w:t>
      </w:r>
      <w:proofErr w:type="spellEnd"/>
      <w:r>
        <w:rPr>
          <w:rFonts w:asciiTheme="majorHAnsi" w:hAnsiTheme="majorHAnsi"/>
        </w:rPr>
        <w:t>” collects links to lots of open data – public, free</w:t>
      </w:r>
      <w:r w:rsidR="00DF70DF">
        <w:rPr>
          <w:rFonts w:asciiTheme="majorHAnsi" w:hAnsiTheme="majorHAnsi"/>
        </w:rPr>
        <w:t>. This is largely a collection of data from academics, like Dr. Carter and Dr. Kaufhold, who choose to share their data with other researchers.</w:t>
      </w:r>
    </w:p>
    <w:p w14:paraId="1BEBD25E" w14:textId="7B861DB8" w:rsidR="004A688C" w:rsidRDefault="004A688C">
      <w:pPr>
        <w:rPr>
          <w:rFonts w:asciiTheme="majorHAnsi" w:hAnsiTheme="majorHAnsi"/>
        </w:rPr>
      </w:pPr>
      <w:hyperlink r:id="rId8" w:history="1">
        <w:r w:rsidRPr="00CF664B">
          <w:rPr>
            <w:rStyle w:val="Hyperlink"/>
            <w:rFonts w:asciiTheme="majorHAnsi" w:hAnsiTheme="majorHAnsi"/>
          </w:rPr>
          <w:t>https://dataverse.org/</w:t>
        </w:r>
      </w:hyperlink>
      <w:r>
        <w:rPr>
          <w:rFonts w:asciiTheme="majorHAnsi" w:hAnsiTheme="majorHAnsi"/>
        </w:rPr>
        <w:t xml:space="preserve"> </w:t>
      </w:r>
    </w:p>
    <w:p w14:paraId="3586BEEA" w14:textId="77777777" w:rsidR="009446AC" w:rsidRDefault="009446AC">
      <w:pPr>
        <w:rPr>
          <w:rFonts w:asciiTheme="majorHAnsi" w:hAnsiTheme="majorHAnsi"/>
        </w:rPr>
      </w:pPr>
      <w:bookmarkStart w:id="0" w:name="_GoBack"/>
      <w:bookmarkEnd w:id="0"/>
    </w:p>
    <w:p w14:paraId="11DF60C0" w14:textId="77777777" w:rsidR="009446AC" w:rsidRDefault="009446AC" w:rsidP="009446AC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=== Some sources for data (Week 3) ===</w:t>
      </w:r>
    </w:p>
    <w:p w14:paraId="418F679D" w14:textId="77777777" w:rsidR="009446AC" w:rsidRDefault="009446AC" w:rsidP="009446AC">
      <w:pPr>
        <w:rPr>
          <w:rFonts w:asciiTheme="majorHAnsi" w:hAnsiTheme="majorHAnsi"/>
        </w:rPr>
      </w:pPr>
    </w:p>
    <w:p w14:paraId="1CE92954" w14:textId="37E33489" w:rsidR="00DB1E33" w:rsidRDefault="00DB1E33">
      <w:pPr>
        <w:rPr>
          <w:rFonts w:asciiTheme="majorHAnsi" w:hAnsiTheme="majorHAnsi"/>
        </w:rPr>
      </w:pPr>
      <w:r>
        <w:rPr>
          <w:rFonts w:asciiTheme="majorHAnsi" w:hAnsiTheme="majorHAnsi"/>
        </w:rPr>
        <w:t>U.S. Census (select the Data tab)</w:t>
      </w:r>
    </w:p>
    <w:p w14:paraId="42BC9D45" w14:textId="2B6D5881" w:rsidR="00853763" w:rsidRDefault="00DF70DF">
      <w:pPr>
        <w:rPr>
          <w:rFonts w:asciiTheme="majorHAnsi" w:hAnsiTheme="majorHAnsi"/>
        </w:rPr>
      </w:pPr>
      <w:hyperlink r:id="rId9" w:history="1">
        <w:r w:rsidR="00DB1E33" w:rsidRPr="006A59FF">
          <w:rPr>
            <w:rStyle w:val="Hyperlink"/>
            <w:rFonts w:asciiTheme="majorHAnsi" w:hAnsiTheme="majorHAnsi"/>
          </w:rPr>
          <w:t>https://www.census.gov/en.html</w:t>
        </w:r>
      </w:hyperlink>
    </w:p>
    <w:p w14:paraId="25024B14" w14:textId="77777777" w:rsidR="00DB1E33" w:rsidRDefault="00DB1E33">
      <w:pPr>
        <w:rPr>
          <w:rFonts w:asciiTheme="majorHAnsi" w:hAnsiTheme="majorHAnsi"/>
        </w:rPr>
      </w:pPr>
    </w:p>
    <w:p w14:paraId="3904CD27" w14:textId="083F25EA" w:rsidR="00631D26" w:rsidRDefault="00631D26">
      <w:pPr>
        <w:rPr>
          <w:rFonts w:asciiTheme="majorHAnsi" w:hAnsiTheme="majorHAnsi"/>
        </w:rPr>
      </w:pPr>
      <w:r>
        <w:rPr>
          <w:rFonts w:asciiTheme="majorHAnsi" w:hAnsiTheme="majorHAnsi"/>
        </w:rPr>
        <w:t>U.S. Census data download center</w:t>
      </w:r>
    </w:p>
    <w:p w14:paraId="492655DD" w14:textId="265F81D7" w:rsidR="00DB1E33" w:rsidRDefault="00DF70DF">
      <w:pPr>
        <w:rPr>
          <w:rFonts w:asciiTheme="majorHAnsi" w:hAnsiTheme="majorHAnsi"/>
        </w:rPr>
      </w:pPr>
      <w:hyperlink r:id="rId10" w:history="1">
        <w:r w:rsidR="00631D26" w:rsidRPr="006A59FF">
          <w:rPr>
            <w:rStyle w:val="Hyperlink"/>
            <w:rFonts w:asciiTheme="majorHAnsi" w:hAnsiTheme="majorHAnsi"/>
          </w:rPr>
          <w:t>https://factfinder.census.gov/faces/nav/jsf/pages/download_center.xhtml</w:t>
        </w:r>
      </w:hyperlink>
      <w:r w:rsidR="00631D26">
        <w:rPr>
          <w:rFonts w:asciiTheme="majorHAnsi" w:hAnsiTheme="majorHAnsi"/>
        </w:rPr>
        <w:t xml:space="preserve"> </w:t>
      </w:r>
    </w:p>
    <w:p w14:paraId="22634E61" w14:textId="77777777" w:rsidR="00DB1E33" w:rsidRDefault="00DB1E33">
      <w:pPr>
        <w:rPr>
          <w:rFonts w:asciiTheme="majorHAnsi" w:hAnsiTheme="majorHAnsi"/>
        </w:rPr>
      </w:pPr>
    </w:p>
    <w:p w14:paraId="1E984923" w14:textId="7DFFC75A" w:rsidR="005B58A4" w:rsidRDefault="005B58A4">
      <w:pPr>
        <w:rPr>
          <w:rFonts w:asciiTheme="majorHAnsi" w:hAnsiTheme="majorHAnsi"/>
        </w:rPr>
      </w:pPr>
      <w:r>
        <w:rPr>
          <w:rFonts w:asciiTheme="majorHAnsi" w:hAnsiTheme="majorHAnsi"/>
        </w:rPr>
        <w:t>U.S. Census data downloads by topic</w:t>
      </w:r>
      <w:r w:rsidR="00E66369">
        <w:rPr>
          <w:rFonts w:asciiTheme="majorHAnsi" w:hAnsiTheme="majorHAnsi"/>
        </w:rPr>
        <w:t xml:space="preserve"> (income, education, population, race…)</w:t>
      </w:r>
    </w:p>
    <w:p w14:paraId="5EB8DEE4" w14:textId="6A191FEB" w:rsidR="00DB1E33" w:rsidRDefault="00DF70DF">
      <w:pPr>
        <w:rPr>
          <w:rFonts w:asciiTheme="majorHAnsi" w:hAnsiTheme="majorHAnsi"/>
        </w:rPr>
      </w:pPr>
      <w:hyperlink r:id="rId11" w:history="1">
        <w:r w:rsidR="005B58A4" w:rsidRPr="00F733A4">
          <w:rPr>
            <w:rStyle w:val="Hyperlink"/>
            <w:rFonts w:asciiTheme="majorHAnsi" w:hAnsiTheme="majorHAnsi"/>
          </w:rPr>
          <w:t>https://www.census.gov/support/USACdataDownloads.html</w:t>
        </w:r>
      </w:hyperlink>
    </w:p>
    <w:p w14:paraId="544F4ADB" w14:textId="77777777" w:rsidR="005B58A4" w:rsidRDefault="005B58A4">
      <w:pPr>
        <w:rPr>
          <w:rFonts w:asciiTheme="majorHAnsi" w:hAnsiTheme="majorHAnsi"/>
        </w:rPr>
      </w:pPr>
    </w:p>
    <w:p w14:paraId="60EA7BB2" w14:textId="6C07D8A6" w:rsidR="005B58A4" w:rsidRDefault="00C05A17">
      <w:pPr>
        <w:rPr>
          <w:rFonts w:asciiTheme="majorHAnsi" w:hAnsiTheme="majorHAnsi"/>
        </w:rPr>
      </w:pPr>
      <w:r>
        <w:rPr>
          <w:rFonts w:asciiTheme="majorHAnsi" w:hAnsiTheme="majorHAnsi"/>
        </w:rPr>
        <w:t>Cooperative Congressional Election Study (a DETAILED multi-year database of election details)</w:t>
      </w:r>
    </w:p>
    <w:p w14:paraId="6A80D8BE" w14:textId="69D89EA0" w:rsidR="00C05A17" w:rsidRDefault="00DF70DF">
      <w:pPr>
        <w:rPr>
          <w:rFonts w:asciiTheme="majorHAnsi" w:hAnsiTheme="majorHAnsi"/>
        </w:rPr>
      </w:pPr>
      <w:hyperlink r:id="rId12" w:history="1">
        <w:r w:rsidR="00C05A17" w:rsidRPr="00F733A4">
          <w:rPr>
            <w:rStyle w:val="Hyperlink"/>
            <w:rFonts w:asciiTheme="majorHAnsi" w:hAnsiTheme="majorHAnsi"/>
          </w:rPr>
          <w:t>https://cces.gov.harvard.edu/</w:t>
        </w:r>
      </w:hyperlink>
      <w:r w:rsidR="00C05A17">
        <w:rPr>
          <w:rFonts w:asciiTheme="majorHAnsi" w:hAnsiTheme="majorHAnsi"/>
        </w:rPr>
        <w:t xml:space="preserve"> </w:t>
      </w:r>
    </w:p>
    <w:p w14:paraId="11B51EC4" w14:textId="77777777" w:rsidR="008435B5" w:rsidRDefault="008435B5">
      <w:pPr>
        <w:rPr>
          <w:rFonts w:asciiTheme="majorHAnsi" w:hAnsiTheme="majorHAnsi"/>
        </w:rPr>
      </w:pPr>
    </w:p>
    <w:p w14:paraId="6C69FFF2" w14:textId="601D5796" w:rsidR="008435B5" w:rsidRDefault="00DE73DD">
      <w:pPr>
        <w:rPr>
          <w:rFonts w:asciiTheme="majorHAnsi" w:hAnsiTheme="majorHAnsi"/>
        </w:rPr>
      </w:pPr>
      <w:r>
        <w:rPr>
          <w:rFonts w:asciiTheme="majorHAnsi" w:hAnsiTheme="majorHAnsi"/>
        </w:rPr>
        <w:t>Pew Center for the People and the Press (lots of opinion surveys about current events)</w:t>
      </w:r>
    </w:p>
    <w:p w14:paraId="3466A038" w14:textId="592C2EB0" w:rsidR="00DE73DD" w:rsidRDefault="00DF70DF">
      <w:pPr>
        <w:rPr>
          <w:rFonts w:asciiTheme="majorHAnsi" w:hAnsiTheme="majorHAnsi"/>
        </w:rPr>
      </w:pPr>
      <w:hyperlink r:id="rId13" w:history="1">
        <w:r w:rsidR="00DE73DD" w:rsidRPr="00F733A4">
          <w:rPr>
            <w:rStyle w:val="Hyperlink"/>
            <w:rFonts w:asciiTheme="majorHAnsi" w:hAnsiTheme="majorHAnsi"/>
          </w:rPr>
          <w:t>http://www.people-press.org/datasets/</w:t>
        </w:r>
      </w:hyperlink>
    </w:p>
    <w:p w14:paraId="67491398" w14:textId="77777777" w:rsidR="00DE73DD" w:rsidRDefault="00DE73DD">
      <w:pPr>
        <w:rPr>
          <w:rFonts w:asciiTheme="majorHAnsi" w:hAnsiTheme="majorHAnsi"/>
        </w:rPr>
      </w:pPr>
    </w:p>
    <w:p w14:paraId="569BC60C" w14:textId="363D97E0" w:rsidR="009F54DC" w:rsidRDefault="009F54DC">
      <w:pPr>
        <w:rPr>
          <w:rFonts w:asciiTheme="majorHAnsi" w:hAnsiTheme="majorHAnsi"/>
        </w:rPr>
      </w:pPr>
      <w:r>
        <w:rPr>
          <w:rFonts w:asciiTheme="majorHAnsi" w:hAnsiTheme="majorHAnsi"/>
        </w:rPr>
        <w:t>Data World provides a large, diverse clearinghouse of global data, especially around trade and economic issues (</w:t>
      </w:r>
      <w:r w:rsidR="00740958">
        <w:rPr>
          <w:rFonts w:asciiTheme="majorHAnsi" w:hAnsiTheme="majorHAnsi"/>
        </w:rPr>
        <w:t>you can get 3 datasets for free)</w:t>
      </w:r>
    </w:p>
    <w:p w14:paraId="0F07EC55" w14:textId="41B1A1DF" w:rsidR="00DE73DD" w:rsidRDefault="00DF70DF">
      <w:pPr>
        <w:rPr>
          <w:rFonts w:asciiTheme="majorHAnsi" w:hAnsiTheme="majorHAnsi"/>
        </w:rPr>
      </w:pPr>
      <w:hyperlink r:id="rId14" w:history="1">
        <w:r w:rsidR="009F54DC" w:rsidRPr="00F733A4">
          <w:rPr>
            <w:rStyle w:val="Hyperlink"/>
            <w:rFonts w:asciiTheme="majorHAnsi" w:hAnsiTheme="majorHAnsi"/>
          </w:rPr>
          <w:t>https://data.world/</w:t>
        </w:r>
      </w:hyperlink>
    </w:p>
    <w:p w14:paraId="4C7758CA" w14:textId="77777777" w:rsidR="009F54DC" w:rsidRDefault="009F54DC">
      <w:pPr>
        <w:rPr>
          <w:rFonts w:asciiTheme="majorHAnsi" w:hAnsiTheme="majorHAnsi"/>
        </w:rPr>
      </w:pPr>
    </w:p>
    <w:p w14:paraId="73F83367" w14:textId="5FFA0437" w:rsidR="00740958" w:rsidRDefault="00662B38">
      <w:pPr>
        <w:rPr>
          <w:rFonts w:asciiTheme="majorHAnsi" w:hAnsiTheme="majorHAnsi"/>
        </w:rPr>
      </w:pPr>
      <w:r>
        <w:rPr>
          <w:rFonts w:asciiTheme="majorHAnsi" w:hAnsiTheme="majorHAnsi"/>
        </w:rPr>
        <w:t>This UK site also has links to lots of fun business-related datasets</w:t>
      </w:r>
    </w:p>
    <w:p w14:paraId="4530109C" w14:textId="2FA4594A" w:rsidR="00662B38" w:rsidRDefault="00DF70DF">
      <w:pPr>
        <w:rPr>
          <w:rFonts w:asciiTheme="majorHAnsi" w:hAnsiTheme="majorHAnsi"/>
        </w:rPr>
      </w:pPr>
      <w:hyperlink r:id="rId15" w:history="1">
        <w:r w:rsidR="00662B38" w:rsidRPr="00F733A4">
          <w:rPr>
            <w:rStyle w:val="Hyperlink"/>
            <w:rFonts w:asciiTheme="majorHAnsi" w:hAnsiTheme="majorHAnsi"/>
          </w:rPr>
          <w:t>http://www.makeovermonday.co.uk/data/</w:t>
        </w:r>
      </w:hyperlink>
    </w:p>
    <w:p w14:paraId="42CAEDA7" w14:textId="77777777" w:rsidR="00662B38" w:rsidRDefault="00662B38">
      <w:pPr>
        <w:rPr>
          <w:rFonts w:asciiTheme="majorHAnsi" w:hAnsiTheme="majorHAnsi"/>
        </w:rPr>
      </w:pPr>
    </w:p>
    <w:p w14:paraId="330A7C0B" w14:textId="1FEF9F62" w:rsidR="001E2DCC" w:rsidRDefault="00A42614">
      <w:pPr>
        <w:rPr>
          <w:rFonts w:asciiTheme="majorHAnsi" w:hAnsiTheme="majorHAnsi"/>
        </w:rPr>
      </w:pPr>
      <w:r>
        <w:rPr>
          <w:rFonts w:asciiTheme="majorHAnsi" w:hAnsiTheme="majorHAnsi"/>
        </w:rPr>
        <w:t>Crime data</w:t>
      </w:r>
    </w:p>
    <w:p w14:paraId="48271F7B" w14:textId="7C484706" w:rsidR="00A42614" w:rsidRDefault="00DF70DF">
      <w:pPr>
        <w:rPr>
          <w:rFonts w:asciiTheme="majorHAnsi" w:hAnsiTheme="majorHAnsi"/>
        </w:rPr>
      </w:pPr>
      <w:hyperlink r:id="rId16" w:history="1">
        <w:r w:rsidR="008518AD" w:rsidRPr="00F733A4">
          <w:rPr>
            <w:rStyle w:val="Hyperlink"/>
            <w:rFonts w:asciiTheme="majorHAnsi" w:hAnsiTheme="majorHAnsi"/>
          </w:rPr>
          <w:t>https://www.bjs.gov/rawdata.cfm</w:t>
        </w:r>
      </w:hyperlink>
    </w:p>
    <w:p w14:paraId="152A7420" w14:textId="225901DB" w:rsidR="008518AD" w:rsidRDefault="00DF70DF">
      <w:pPr>
        <w:rPr>
          <w:rFonts w:asciiTheme="majorHAnsi" w:hAnsiTheme="majorHAnsi"/>
        </w:rPr>
      </w:pPr>
      <w:hyperlink r:id="rId17" w:history="1">
        <w:r w:rsidR="008518AD" w:rsidRPr="00F733A4">
          <w:rPr>
            <w:rStyle w:val="Hyperlink"/>
            <w:rFonts w:asciiTheme="majorHAnsi" w:hAnsiTheme="majorHAnsi"/>
          </w:rPr>
          <w:t>https://www.ucrdatatool.gov/</w:t>
        </w:r>
      </w:hyperlink>
    </w:p>
    <w:p w14:paraId="29DB4BA8" w14:textId="77777777" w:rsidR="008518AD" w:rsidRDefault="008518AD">
      <w:pPr>
        <w:rPr>
          <w:rFonts w:asciiTheme="majorHAnsi" w:hAnsiTheme="majorHAnsi"/>
        </w:rPr>
      </w:pPr>
    </w:p>
    <w:p w14:paraId="0C40453F" w14:textId="6DDB7DD6" w:rsidR="00A42614" w:rsidRDefault="008518AD">
      <w:pPr>
        <w:rPr>
          <w:rFonts w:asciiTheme="majorHAnsi" w:hAnsiTheme="majorHAnsi"/>
        </w:rPr>
      </w:pPr>
      <w:r>
        <w:rPr>
          <w:rFonts w:asciiTheme="majorHAnsi" w:hAnsiTheme="majorHAnsi"/>
        </w:rPr>
        <w:t>Government data links</w:t>
      </w:r>
      <w:r w:rsidR="00E32909">
        <w:rPr>
          <w:rFonts w:asciiTheme="majorHAnsi" w:hAnsiTheme="majorHAnsi"/>
        </w:rPr>
        <w:t xml:space="preserve"> (one repository for TONS of federal government data on crime, health, manufacturing…)</w:t>
      </w:r>
    </w:p>
    <w:p w14:paraId="2C0AC161" w14:textId="55CA2A93" w:rsidR="008518AD" w:rsidRDefault="00DF70DF">
      <w:pPr>
        <w:rPr>
          <w:rFonts w:asciiTheme="majorHAnsi" w:hAnsiTheme="majorHAnsi"/>
        </w:rPr>
      </w:pPr>
      <w:hyperlink r:id="rId18" w:history="1">
        <w:r w:rsidR="00E32909" w:rsidRPr="00F733A4">
          <w:rPr>
            <w:rStyle w:val="Hyperlink"/>
            <w:rFonts w:asciiTheme="majorHAnsi" w:hAnsiTheme="majorHAnsi"/>
          </w:rPr>
          <w:t>https://www.data.gov/</w:t>
        </w:r>
      </w:hyperlink>
      <w:r w:rsidR="00E32909">
        <w:rPr>
          <w:rFonts w:asciiTheme="majorHAnsi" w:hAnsiTheme="majorHAnsi"/>
        </w:rPr>
        <w:t xml:space="preserve"> </w:t>
      </w:r>
    </w:p>
    <w:p w14:paraId="4BA8F6A4" w14:textId="77777777" w:rsidR="008518AD" w:rsidRDefault="008518AD">
      <w:pPr>
        <w:rPr>
          <w:rFonts w:asciiTheme="majorHAnsi" w:hAnsiTheme="majorHAnsi"/>
        </w:rPr>
      </w:pPr>
    </w:p>
    <w:p w14:paraId="299C90F1" w14:textId="76712944" w:rsidR="002521C5" w:rsidRDefault="002521C5">
      <w:pPr>
        <w:rPr>
          <w:rFonts w:asciiTheme="majorHAnsi" w:hAnsiTheme="majorHAnsi"/>
        </w:rPr>
      </w:pPr>
      <w:r>
        <w:rPr>
          <w:rFonts w:asciiTheme="majorHAnsi" w:hAnsiTheme="majorHAnsi"/>
        </w:rPr>
        <w:t>Data on gun thefts in the U.S.</w:t>
      </w:r>
    </w:p>
    <w:p w14:paraId="4325D54E" w14:textId="77777777" w:rsidR="002521C5" w:rsidRPr="0053397E" w:rsidRDefault="00DF70DF" w:rsidP="002521C5">
      <w:pPr>
        <w:spacing w:line="276" w:lineRule="auto"/>
        <w:rPr>
          <w:rFonts w:asciiTheme="majorHAnsi" w:hAnsiTheme="majorHAnsi"/>
          <w:highlight w:val="green"/>
        </w:rPr>
      </w:pPr>
      <w:hyperlink r:id="rId19" w:history="1">
        <w:r w:rsidR="002521C5" w:rsidRPr="0053397E">
          <w:rPr>
            <w:rStyle w:val="Hyperlink"/>
            <w:rFonts w:asciiTheme="majorHAnsi" w:hAnsiTheme="majorHAnsi"/>
          </w:rPr>
          <w:t>https://www.thetrace.org/missing-pieces-data/</w:t>
        </w:r>
      </w:hyperlink>
      <w:r w:rsidR="002521C5" w:rsidRPr="0053397E">
        <w:rPr>
          <w:rFonts w:asciiTheme="majorHAnsi" w:hAnsiTheme="majorHAnsi"/>
        </w:rPr>
        <w:t xml:space="preserve"> </w:t>
      </w:r>
    </w:p>
    <w:p w14:paraId="1D74EC5E" w14:textId="77777777" w:rsidR="002521C5" w:rsidRPr="007955FC" w:rsidRDefault="002521C5" w:rsidP="002521C5">
      <w:pPr>
        <w:rPr>
          <w:rFonts w:asciiTheme="majorHAnsi" w:hAnsiTheme="majorHAnsi"/>
        </w:rPr>
      </w:pPr>
    </w:p>
    <w:p w14:paraId="18AD3717" w14:textId="77777777" w:rsidR="00A42614" w:rsidRDefault="00A42614">
      <w:pPr>
        <w:rPr>
          <w:rFonts w:asciiTheme="majorHAnsi" w:hAnsiTheme="majorHAnsi"/>
        </w:rPr>
      </w:pPr>
    </w:p>
    <w:p w14:paraId="32C223D9" w14:textId="4C4971D1" w:rsidR="00853763" w:rsidRDefault="003E5AEF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=== Tips for searching for data </w:t>
      </w:r>
      <w:r w:rsidR="0053397E">
        <w:rPr>
          <w:rFonts w:asciiTheme="majorHAnsi" w:hAnsiTheme="majorHAnsi"/>
          <w:b/>
        </w:rPr>
        <w:t xml:space="preserve">(Week </w:t>
      </w:r>
      <w:r w:rsidR="00214C29">
        <w:rPr>
          <w:rFonts w:asciiTheme="majorHAnsi" w:hAnsiTheme="majorHAnsi"/>
          <w:b/>
        </w:rPr>
        <w:t>3</w:t>
      </w:r>
      <w:r w:rsidR="0053397E">
        <w:rPr>
          <w:rFonts w:asciiTheme="majorHAnsi" w:hAnsiTheme="majorHAnsi"/>
          <w:b/>
        </w:rPr>
        <w:t xml:space="preserve">) </w:t>
      </w:r>
      <w:r>
        <w:rPr>
          <w:rFonts w:asciiTheme="majorHAnsi" w:hAnsiTheme="majorHAnsi"/>
          <w:b/>
        </w:rPr>
        <w:t>===</w:t>
      </w:r>
    </w:p>
    <w:p w14:paraId="4F3E97FE" w14:textId="77777777" w:rsidR="003E5AEF" w:rsidRDefault="003E5AEF">
      <w:pPr>
        <w:rPr>
          <w:rFonts w:asciiTheme="majorHAnsi" w:hAnsiTheme="majorHAnsi"/>
        </w:rPr>
      </w:pPr>
    </w:p>
    <w:p w14:paraId="0D920730" w14:textId="77777777" w:rsidR="00B746A6" w:rsidRDefault="00343DA8" w:rsidP="0033299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32999">
        <w:rPr>
          <w:rFonts w:asciiTheme="majorHAnsi" w:hAnsiTheme="majorHAnsi"/>
        </w:rPr>
        <w:t xml:space="preserve">In a Google search, select </w:t>
      </w:r>
      <w:r w:rsidRPr="00332999">
        <w:rPr>
          <w:rFonts w:asciiTheme="majorHAnsi" w:hAnsiTheme="majorHAnsi"/>
          <w:b/>
        </w:rPr>
        <w:t>“Settings”</w:t>
      </w:r>
      <w:r w:rsidRPr="00332999">
        <w:rPr>
          <w:rFonts w:asciiTheme="majorHAnsi" w:hAnsiTheme="majorHAnsi"/>
        </w:rPr>
        <w:t xml:space="preserve"> then </w:t>
      </w:r>
      <w:r w:rsidRPr="00332999">
        <w:rPr>
          <w:rFonts w:asciiTheme="majorHAnsi" w:hAnsiTheme="majorHAnsi"/>
          <w:b/>
        </w:rPr>
        <w:t>“Advanced search”</w:t>
      </w:r>
      <w:r w:rsidRPr="00332999">
        <w:rPr>
          <w:rFonts w:asciiTheme="majorHAnsi" w:hAnsiTheme="majorHAnsi"/>
        </w:rPr>
        <w:t xml:space="preserve"> and </w:t>
      </w:r>
    </w:p>
    <w:p w14:paraId="1526C5F0" w14:textId="362A7CA7" w:rsidR="00332999" w:rsidRDefault="00343DA8" w:rsidP="00B746A6">
      <w:pPr>
        <w:pStyle w:val="ListParagraph"/>
        <w:ind w:left="360"/>
        <w:rPr>
          <w:rFonts w:asciiTheme="majorHAnsi" w:hAnsiTheme="majorHAnsi"/>
        </w:rPr>
      </w:pPr>
      <w:r w:rsidRPr="00332999">
        <w:rPr>
          <w:rFonts w:asciiTheme="majorHAnsi" w:hAnsiTheme="majorHAnsi"/>
        </w:rPr>
        <w:t xml:space="preserve">change your </w:t>
      </w:r>
      <w:proofErr w:type="spellStart"/>
      <w:r w:rsidRPr="00332999">
        <w:rPr>
          <w:rFonts w:asciiTheme="majorHAnsi" w:hAnsiTheme="majorHAnsi"/>
          <w:b/>
        </w:rPr>
        <w:t>Filetype</w:t>
      </w:r>
      <w:proofErr w:type="spellEnd"/>
      <w:r w:rsidRPr="00332999">
        <w:rPr>
          <w:rFonts w:asciiTheme="majorHAnsi" w:hAnsiTheme="majorHAnsi"/>
          <w:b/>
        </w:rPr>
        <w:t xml:space="preserve"> to .</w:t>
      </w:r>
      <w:proofErr w:type="spellStart"/>
      <w:r w:rsidRPr="00332999">
        <w:rPr>
          <w:rFonts w:asciiTheme="majorHAnsi" w:hAnsiTheme="majorHAnsi"/>
          <w:b/>
        </w:rPr>
        <w:t>xls</w:t>
      </w:r>
      <w:proofErr w:type="spellEnd"/>
    </w:p>
    <w:p w14:paraId="5976C0AA" w14:textId="0B8444CF" w:rsidR="00343DA8" w:rsidRDefault="00343DA8" w:rsidP="0033299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32999">
        <w:rPr>
          <w:rFonts w:asciiTheme="majorHAnsi" w:hAnsiTheme="majorHAnsi"/>
        </w:rPr>
        <w:t>Also, be VERY specific with what to include and exclude from your search and, if appropriate, with a date range</w:t>
      </w:r>
    </w:p>
    <w:p w14:paraId="032BD9F3" w14:textId="722BBD1D" w:rsidR="00C56F27" w:rsidRPr="00332999" w:rsidRDefault="00C56F27" w:rsidP="0033299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 can search for “raw data </w:t>
      </w:r>
      <w:proofErr w:type="spellStart"/>
      <w:r>
        <w:rPr>
          <w:rFonts w:asciiTheme="majorHAnsi" w:hAnsiTheme="majorHAnsi"/>
        </w:rPr>
        <w:t>xxxxx</w:t>
      </w:r>
      <w:proofErr w:type="spellEnd"/>
      <w:r>
        <w:rPr>
          <w:rFonts w:asciiTheme="majorHAnsi" w:hAnsiTheme="majorHAnsi"/>
        </w:rPr>
        <w:t xml:space="preserve">” (for example, </w:t>
      </w:r>
      <w:r w:rsidRPr="003E34FB">
        <w:rPr>
          <w:rFonts w:asciiTheme="majorHAnsi" w:hAnsiTheme="majorHAnsi"/>
          <w:b/>
        </w:rPr>
        <w:t xml:space="preserve">raw data </w:t>
      </w:r>
      <w:r w:rsidR="00D30224" w:rsidRPr="003E34FB">
        <w:rPr>
          <w:rFonts w:asciiTheme="majorHAnsi" w:hAnsiTheme="majorHAnsi"/>
          <w:b/>
        </w:rPr>
        <w:t>health</w:t>
      </w:r>
      <w:r w:rsidR="00D30224">
        <w:rPr>
          <w:rFonts w:asciiTheme="majorHAnsi" w:hAnsiTheme="majorHAnsi"/>
        </w:rPr>
        <w:t>)</w:t>
      </w:r>
      <w:r w:rsidR="00256ED0">
        <w:rPr>
          <w:rFonts w:asciiTheme="majorHAnsi" w:hAnsiTheme="majorHAnsi"/>
        </w:rPr>
        <w:t xml:space="preserve">, choose Advanced, then </w:t>
      </w:r>
      <w:proofErr w:type="spellStart"/>
      <w:r w:rsidR="00256ED0">
        <w:rPr>
          <w:rFonts w:asciiTheme="majorHAnsi" w:hAnsiTheme="majorHAnsi"/>
        </w:rPr>
        <w:t>filetype</w:t>
      </w:r>
      <w:proofErr w:type="spellEnd"/>
      <w:r w:rsidR="00256ED0">
        <w:rPr>
          <w:rFonts w:asciiTheme="majorHAnsi" w:hAnsiTheme="majorHAnsi"/>
        </w:rPr>
        <w:t xml:space="preserve"> .</w:t>
      </w:r>
      <w:proofErr w:type="spellStart"/>
      <w:r w:rsidR="00256ED0">
        <w:rPr>
          <w:rFonts w:asciiTheme="majorHAnsi" w:hAnsiTheme="majorHAnsi"/>
        </w:rPr>
        <w:t>xls</w:t>
      </w:r>
      <w:proofErr w:type="spellEnd"/>
      <w:r w:rsidR="00256ED0">
        <w:rPr>
          <w:rFonts w:asciiTheme="majorHAnsi" w:hAnsiTheme="majorHAnsi"/>
        </w:rPr>
        <w:t xml:space="preserve"> and get free data sources</w:t>
      </w:r>
    </w:p>
    <w:p w14:paraId="0B847055" w14:textId="77777777" w:rsidR="00343DA8" w:rsidRDefault="00343DA8">
      <w:pPr>
        <w:rPr>
          <w:rFonts w:asciiTheme="majorHAnsi" w:hAnsiTheme="majorHAnsi"/>
        </w:rPr>
      </w:pPr>
    </w:p>
    <w:p w14:paraId="5CE60DE1" w14:textId="77777777" w:rsidR="00853763" w:rsidRDefault="00853763">
      <w:pPr>
        <w:rPr>
          <w:rFonts w:asciiTheme="majorHAnsi" w:hAnsiTheme="majorHAnsi"/>
        </w:rPr>
      </w:pPr>
    </w:p>
    <w:p w14:paraId="58EA267F" w14:textId="639AD902" w:rsidR="00853763" w:rsidRDefault="00853763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=== Freedom of Information and Texas Public Information Act request examples </w:t>
      </w:r>
      <w:r w:rsidR="00FA350F">
        <w:rPr>
          <w:rFonts w:asciiTheme="majorHAnsi" w:hAnsiTheme="majorHAnsi"/>
          <w:b/>
        </w:rPr>
        <w:t xml:space="preserve">(Week </w:t>
      </w:r>
      <w:r w:rsidR="00D36B87">
        <w:rPr>
          <w:rFonts w:asciiTheme="majorHAnsi" w:hAnsiTheme="majorHAnsi"/>
          <w:b/>
        </w:rPr>
        <w:t>3</w:t>
      </w:r>
      <w:r w:rsidR="00FA350F">
        <w:rPr>
          <w:rFonts w:asciiTheme="majorHAnsi" w:hAnsiTheme="majorHAnsi"/>
          <w:b/>
        </w:rPr>
        <w:t xml:space="preserve">) </w:t>
      </w:r>
      <w:r>
        <w:rPr>
          <w:rFonts w:asciiTheme="majorHAnsi" w:hAnsiTheme="majorHAnsi"/>
          <w:b/>
        </w:rPr>
        <w:t>===</w:t>
      </w:r>
    </w:p>
    <w:p w14:paraId="29D3CC73" w14:textId="77777777" w:rsidR="00853763" w:rsidRDefault="00853763">
      <w:pPr>
        <w:rPr>
          <w:rFonts w:asciiTheme="majorHAnsi" w:hAnsiTheme="majorHAnsi"/>
        </w:rPr>
      </w:pPr>
    </w:p>
    <w:p w14:paraId="55BDB789" w14:textId="1BFB3D3D" w:rsidR="00853763" w:rsidRDefault="00DF70DF">
      <w:pPr>
        <w:rPr>
          <w:rFonts w:asciiTheme="majorHAnsi" w:hAnsiTheme="majorHAnsi"/>
        </w:rPr>
      </w:pPr>
      <w:hyperlink r:id="rId20" w:anchor="foireq" w:history="1">
        <w:r w:rsidR="00A42519" w:rsidRPr="006A59FF">
          <w:rPr>
            <w:rStyle w:val="Hyperlink"/>
            <w:rFonts w:asciiTheme="majorHAnsi" w:hAnsiTheme="majorHAnsi"/>
          </w:rPr>
          <w:t>https://www.nfoic.org/sample-foia-request-letters#foireq</w:t>
        </w:r>
      </w:hyperlink>
    </w:p>
    <w:p w14:paraId="423BAF92" w14:textId="77777777" w:rsidR="00A42519" w:rsidRDefault="00A42519">
      <w:pPr>
        <w:rPr>
          <w:rFonts w:asciiTheme="majorHAnsi" w:hAnsiTheme="majorHAnsi"/>
        </w:rPr>
      </w:pPr>
    </w:p>
    <w:p w14:paraId="10690F1A" w14:textId="6D3510F0" w:rsidR="00A42519" w:rsidRDefault="00DF70DF">
      <w:pPr>
        <w:rPr>
          <w:rFonts w:asciiTheme="majorHAnsi" w:hAnsiTheme="majorHAnsi"/>
        </w:rPr>
      </w:pPr>
      <w:hyperlink r:id="rId21" w:history="1">
        <w:r w:rsidR="00A42519" w:rsidRPr="006A59FF">
          <w:rPr>
            <w:rStyle w:val="Hyperlink"/>
            <w:rFonts w:asciiTheme="majorHAnsi" w:hAnsiTheme="majorHAnsi"/>
          </w:rPr>
          <w:t>https://www.nfoic.org/texas-sample-foia-request</w:t>
        </w:r>
      </w:hyperlink>
    </w:p>
    <w:p w14:paraId="7271C6FC" w14:textId="77777777" w:rsidR="00A42519" w:rsidRDefault="00A42519">
      <w:pPr>
        <w:rPr>
          <w:rFonts w:asciiTheme="majorHAnsi" w:hAnsiTheme="majorHAnsi"/>
        </w:rPr>
      </w:pPr>
    </w:p>
    <w:p w14:paraId="27D7B110" w14:textId="47760DDC" w:rsidR="00A42519" w:rsidRDefault="00DF70DF">
      <w:pPr>
        <w:rPr>
          <w:rFonts w:asciiTheme="majorHAnsi" w:hAnsiTheme="majorHAnsi"/>
        </w:rPr>
      </w:pPr>
      <w:hyperlink r:id="rId22" w:history="1">
        <w:r w:rsidR="00A42519" w:rsidRPr="006A59FF">
          <w:rPr>
            <w:rStyle w:val="Hyperlink"/>
            <w:rFonts w:asciiTheme="majorHAnsi" w:hAnsiTheme="majorHAnsi"/>
          </w:rPr>
          <w:t>http://foift.org/resources/letter-templates/pia-letter/</w:t>
        </w:r>
      </w:hyperlink>
    </w:p>
    <w:p w14:paraId="4348EF95" w14:textId="77777777" w:rsidR="00A42519" w:rsidRDefault="00A42519">
      <w:pPr>
        <w:rPr>
          <w:rFonts w:asciiTheme="majorHAnsi" w:hAnsiTheme="majorHAnsi"/>
        </w:rPr>
      </w:pPr>
    </w:p>
    <w:p w14:paraId="3D572A59" w14:textId="77777777" w:rsidR="00853763" w:rsidRDefault="00853763">
      <w:pPr>
        <w:rPr>
          <w:rFonts w:asciiTheme="majorHAnsi" w:hAnsiTheme="majorHAnsi"/>
        </w:rPr>
      </w:pPr>
    </w:p>
    <w:p w14:paraId="105C0A30" w14:textId="77777777" w:rsidR="00452593" w:rsidRDefault="00452593">
      <w:pPr>
        <w:rPr>
          <w:rFonts w:asciiTheme="majorHAnsi" w:hAnsiTheme="majorHAnsi"/>
        </w:rPr>
      </w:pPr>
    </w:p>
    <w:p w14:paraId="31D7C1ED" w14:textId="77777777" w:rsidR="00452593" w:rsidRDefault="00452593">
      <w:pPr>
        <w:rPr>
          <w:rFonts w:asciiTheme="majorHAnsi" w:hAnsiTheme="majorHAnsi"/>
        </w:rPr>
      </w:pPr>
    </w:p>
    <w:p w14:paraId="3D376150" w14:textId="77777777" w:rsidR="00452593" w:rsidRPr="00853763" w:rsidRDefault="00452593">
      <w:pPr>
        <w:rPr>
          <w:rFonts w:asciiTheme="majorHAnsi" w:hAnsiTheme="majorHAnsi"/>
        </w:rPr>
      </w:pPr>
    </w:p>
    <w:sectPr w:rsidR="00452593" w:rsidRPr="00853763" w:rsidSect="000D3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altName w:val="Arial Rounded MT Bold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5690B"/>
    <w:multiLevelType w:val="hybridMultilevel"/>
    <w:tmpl w:val="C6786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E5E3BA1"/>
    <w:multiLevelType w:val="hybridMultilevel"/>
    <w:tmpl w:val="BE30B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EA1"/>
    <w:rsid w:val="00072F36"/>
    <w:rsid w:val="000D3B49"/>
    <w:rsid w:val="001228AF"/>
    <w:rsid w:val="001E2DCC"/>
    <w:rsid w:val="00214C29"/>
    <w:rsid w:val="002521C5"/>
    <w:rsid w:val="00252551"/>
    <w:rsid w:val="00256ED0"/>
    <w:rsid w:val="00262C9B"/>
    <w:rsid w:val="00281DE5"/>
    <w:rsid w:val="00284C71"/>
    <w:rsid w:val="002B4ADA"/>
    <w:rsid w:val="00332999"/>
    <w:rsid w:val="00343DA8"/>
    <w:rsid w:val="003440F3"/>
    <w:rsid w:val="00395E24"/>
    <w:rsid w:val="003B1C0E"/>
    <w:rsid w:val="003E34FB"/>
    <w:rsid w:val="003E5AEF"/>
    <w:rsid w:val="00452593"/>
    <w:rsid w:val="00484318"/>
    <w:rsid w:val="004A688C"/>
    <w:rsid w:val="005068CA"/>
    <w:rsid w:val="0053397E"/>
    <w:rsid w:val="005652CD"/>
    <w:rsid w:val="0057479C"/>
    <w:rsid w:val="0057617C"/>
    <w:rsid w:val="005B58A4"/>
    <w:rsid w:val="005D571F"/>
    <w:rsid w:val="005F4F52"/>
    <w:rsid w:val="005F7262"/>
    <w:rsid w:val="00611EA1"/>
    <w:rsid w:val="00624904"/>
    <w:rsid w:val="00631D26"/>
    <w:rsid w:val="00662B38"/>
    <w:rsid w:val="006924D0"/>
    <w:rsid w:val="006928C9"/>
    <w:rsid w:val="006E5275"/>
    <w:rsid w:val="00733479"/>
    <w:rsid w:val="00740958"/>
    <w:rsid w:val="00776A4B"/>
    <w:rsid w:val="00794582"/>
    <w:rsid w:val="007E18A6"/>
    <w:rsid w:val="007F77BF"/>
    <w:rsid w:val="008435B5"/>
    <w:rsid w:val="00846C3E"/>
    <w:rsid w:val="008518AD"/>
    <w:rsid w:val="00853763"/>
    <w:rsid w:val="00880A7D"/>
    <w:rsid w:val="008F23FC"/>
    <w:rsid w:val="00910D0C"/>
    <w:rsid w:val="00913FD5"/>
    <w:rsid w:val="009446AC"/>
    <w:rsid w:val="00950CF2"/>
    <w:rsid w:val="009C1A49"/>
    <w:rsid w:val="009F54DC"/>
    <w:rsid w:val="00A42147"/>
    <w:rsid w:val="00A42519"/>
    <w:rsid w:val="00A42614"/>
    <w:rsid w:val="00A74B55"/>
    <w:rsid w:val="00A95A77"/>
    <w:rsid w:val="00AB7BE0"/>
    <w:rsid w:val="00B746A6"/>
    <w:rsid w:val="00BE7C78"/>
    <w:rsid w:val="00C05A17"/>
    <w:rsid w:val="00C21446"/>
    <w:rsid w:val="00C56F27"/>
    <w:rsid w:val="00C73C0D"/>
    <w:rsid w:val="00CF578A"/>
    <w:rsid w:val="00D23BCD"/>
    <w:rsid w:val="00D30224"/>
    <w:rsid w:val="00D36B87"/>
    <w:rsid w:val="00DA5FAC"/>
    <w:rsid w:val="00DB1E33"/>
    <w:rsid w:val="00DC3932"/>
    <w:rsid w:val="00DE73DD"/>
    <w:rsid w:val="00DF70DF"/>
    <w:rsid w:val="00E32909"/>
    <w:rsid w:val="00E66369"/>
    <w:rsid w:val="00F33072"/>
    <w:rsid w:val="00F600DC"/>
    <w:rsid w:val="00FA350F"/>
    <w:rsid w:val="00FB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E0B07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52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4C7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32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census.gov/en.html" TargetMode="External"/><Relationship Id="rId20" Type="http://schemas.openxmlformats.org/officeDocument/2006/relationships/hyperlink" Target="https://www.nfoic.org/sample-foia-request-letters" TargetMode="External"/><Relationship Id="rId21" Type="http://schemas.openxmlformats.org/officeDocument/2006/relationships/hyperlink" Target="https://www.nfoic.org/texas-sample-foia-request" TargetMode="External"/><Relationship Id="rId22" Type="http://schemas.openxmlformats.org/officeDocument/2006/relationships/hyperlink" Target="http://foift.org/resources/letter-templates/pia-letter/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s://factfinder.census.gov/faces/nav/jsf/pages/download_center.xhtml" TargetMode="External"/><Relationship Id="rId11" Type="http://schemas.openxmlformats.org/officeDocument/2006/relationships/hyperlink" Target="https://www.census.gov/support/USACdataDownloads.html" TargetMode="External"/><Relationship Id="rId12" Type="http://schemas.openxmlformats.org/officeDocument/2006/relationships/hyperlink" Target="https://cces.gov.harvard.edu/" TargetMode="External"/><Relationship Id="rId13" Type="http://schemas.openxmlformats.org/officeDocument/2006/relationships/hyperlink" Target="http://www.people-press.org/datasets/" TargetMode="External"/><Relationship Id="rId14" Type="http://schemas.openxmlformats.org/officeDocument/2006/relationships/hyperlink" Target="https://data.world/" TargetMode="External"/><Relationship Id="rId15" Type="http://schemas.openxmlformats.org/officeDocument/2006/relationships/hyperlink" Target="http://www.makeovermonday.co.uk/data/" TargetMode="External"/><Relationship Id="rId16" Type="http://schemas.openxmlformats.org/officeDocument/2006/relationships/hyperlink" Target="https://www.bjs.gov/rawdata.cfm" TargetMode="External"/><Relationship Id="rId17" Type="http://schemas.openxmlformats.org/officeDocument/2006/relationships/hyperlink" Target="https://www.ucrdatatool.gov/" TargetMode="External"/><Relationship Id="rId18" Type="http://schemas.openxmlformats.org/officeDocument/2006/relationships/hyperlink" Target="https://www.data.gov/" TargetMode="External"/><Relationship Id="rId19" Type="http://schemas.openxmlformats.org/officeDocument/2006/relationships/hyperlink" Target="https://www.thetrace.org/missing-pieces-data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ire.org/nicar/database-library/" TargetMode="External"/><Relationship Id="rId6" Type="http://schemas.openxmlformats.org/officeDocument/2006/relationships/hyperlink" Target="https://www.propublica.org/datastore/" TargetMode="External"/><Relationship Id="rId7" Type="http://schemas.openxmlformats.org/officeDocument/2006/relationships/hyperlink" Target="https://www.enigma.com/data" TargetMode="External"/><Relationship Id="rId8" Type="http://schemas.openxmlformats.org/officeDocument/2006/relationships/hyperlink" Target="https://dataverse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ellykaufhold/Desktop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23</TotalTime>
  <Pages>2</Pages>
  <Words>543</Words>
  <Characters>3097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of Texas</Company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Kaufhold, William T</dc:creator>
  <cp:keywords/>
  <dc:description/>
  <cp:lastModifiedBy>Kaufhold, William T</cp:lastModifiedBy>
  <cp:revision>52</cp:revision>
  <dcterms:created xsi:type="dcterms:W3CDTF">2018-01-10T17:38:00Z</dcterms:created>
  <dcterms:modified xsi:type="dcterms:W3CDTF">2018-01-28T22:07:00Z</dcterms:modified>
</cp:coreProperties>
</file>