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A9AE" w14:textId="2D43B1D9" w:rsidR="00950CF2" w:rsidRPr="007955FC" w:rsidRDefault="008D67B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PhDigital</w:t>
      </w:r>
      <w:proofErr w:type="spellEnd"/>
      <w:r>
        <w:rPr>
          <w:rFonts w:asciiTheme="majorHAnsi" w:hAnsiTheme="majorHAnsi"/>
        </w:rPr>
        <w:t xml:space="preserve"> Bootcamp examples of data journalism</w:t>
      </w:r>
    </w:p>
    <w:p w14:paraId="45015CD7" w14:textId="27ABFE9F" w:rsidR="00611EA1" w:rsidRDefault="00611EA1">
      <w:pPr>
        <w:rPr>
          <w:rFonts w:asciiTheme="majorHAnsi" w:hAnsiTheme="majorHAnsi"/>
        </w:rPr>
      </w:pPr>
    </w:p>
    <w:p w14:paraId="61C49362" w14:textId="77777777" w:rsidR="00B33C4A" w:rsidRPr="007955FC" w:rsidRDefault="00B33C4A" w:rsidP="00B33C4A">
      <w:pPr>
        <w:rPr>
          <w:rFonts w:asciiTheme="majorHAnsi" w:hAnsiTheme="majorHAnsi"/>
        </w:rPr>
      </w:pPr>
      <w:r w:rsidRPr="007955FC">
        <w:rPr>
          <w:rFonts w:asciiTheme="majorHAnsi" w:hAnsiTheme="majorHAnsi"/>
        </w:rPr>
        <w:t xml:space="preserve">Americans are leaving the East Coast and Midwest moving to the West Coast </w:t>
      </w:r>
    </w:p>
    <w:p w14:paraId="4D57093E" w14:textId="77777777" w:rsidR="00B33C4A" w:rsidRPr="007955FC" w:rsidRDefault="00B33C4A" w:rsidP="00B33C4A">
      <w:pPr>
        <w:rPr>
          <w:rFonts w:asciiTheme="majorHAnsi" w:hAnsiTheme="majorHAnsi"/>
        </w:rPr>
      </w:pPr>
      <w:hyperlink r:id="rId4" w:history="1">
        <w:r w:rsidRPr="007955FC">
          <w:rPr>
            <w:rStyle w:val="Hyperlink"/>
            <w:rFonts w:asciiTheme="majorHAnsi" w:hAnsiTheme="majorHAnsi"/>
          </w:rPr>
          <w:t>http://www.dailymail.co.uk/news/article-5229083/Moving-study-People-continuing-west.html</w:t>
        </w:r>
      </w:hyperlink>
    </w:p>
    <w:p w14:paraId="1F0A65EB" w14:textId="77777777" w:rsidR="00B33C4A" w:rsidRPr="007955FC" w:rsidRDefault="00B33C4A" w:rsidP="00B33C4A">
      <w:pPr>
        <w:rPr>
          <w:rFonts w:asciiTheme="majorHAnsi" w:hAnsiTheme="majorHAnsi"/>
        </w:rPr>
      </w:pPr>
    </w:p>
    <w:p w14:paraId="0B9E44A9" w14:textId="6582ED96" w:rsidR="000F2B85" w:rsidRPr="00BF675B" w:rsidRDefault="000F2B85" w:rsidP="000F2B85">
      <w:pPr>
        <w:rPr>
          <w:rFonts w:asciiTheme="majorHAnsi" w:hAnsiTheme="majorHAnsi"/>
        </w:rPr>
      </w:pPr>
      <w:r>
        <w:rPr>
          <w:rFonts w:asciiTheme="majorHAnsi" w:hAnsiTheme="majorHAnsi"/>
        </w:rPr>
        <w:t>Where do children of the 1% go to college?</w:t>
      </w:r>
    </w:p>
    <w:p w14:paraId="51BCABF5" w14:textId="77777777" w:rsidR="000F2B85" w:rsidRPr="00BF675B" w:rsidRDefault="000F2B85" w:rsidP="000F2B85">
      <w:pPr>
        <w:rPr>
          <w:rFonts w:asciiTheme="majorHAnsi" w:hAnsiTheme="majorHAnsi"/>
        </w:rPr>
      </w:pPr>
      <w:hyperlink r:id="rId5" w:history="1">
        <w:r w:rsidRPr="00BF675B">
          <w:rPr>
            <w:rStyle w:val="Hyperlink"/>
            <w:rFonts w:asciiTheme="majorHAnsi" w:hAnsiTheme="majorHAnsi"/>
          </w:rPr>
          <w:t>https://www.nytimes.com/interactive/2017/01/18/upshot/some-colleges-have-more-students-from-the-top-1-percent-than-the-bottom-60.html</w:t>
        </w:r>
      </w:hyperlink>
      <w:r w:rsidRPr="00BF675B">
        <w:rPr>
          <w:rFonts w:asciiTheme="majorHAnsi" w:hAnsiTheme="majorHAnsi"/>
        </w:rPr>
        <w:t xml:space="preserve"> </w:t>
      </w:r>
    </w:p>
    <w:p w14:paraId="0C53F302" w14:textId="77777777" w:rsidR="000F2B85" w:rsidRPr="007955FC" w:rsidRDefault="000F2B85">
      <w:pPr>
        <w:rPr>
          <w:rFonts w:asciiTheme="majorHAnsi" w:hAnsiTheme="majorHAnsi"/>
        </w:rPr>
      </w:pPr>
    </w:p>
    <w:p w14:paraId="15752BF0" w14:textId="77777777" w:rsidR="007139A7" w:rsidRPr="007955FC" w:rsidRDefault="007139A7" w:rsidP="007139A7">
      <w:pPr>
        <w:rPr>
          <w:rFonts w:asciiTheme="majorHAnsi" w:hAnsiTheme="majorHAnsi"/>
        </w:rPr>
      </w:pPr>
      <w:r w:rsidRPr="007955FC">
        <w:rPr>
          <w:rFonts w:asciiTheme="majorHAnsi" w:hAnsiTheme="majorHAnsi"/>
        </w:rPr>
        <w:t>Top 0.1% hold as much wealth as bottom 90%</w:t>
      </w:r>
    </w:p>
    <w:p w14:paraId="4B23453F" w14:textId="77777777" w:rsidR="007139A7" w:rsidRPr="007955FC" w:rsidRDefault="00D17901" w:rsidP="007139A7">
      <w:pPr>
        <w:rPr>
          <w:rFonts w:asciiTheme="majorHAnsi" w:hAnsiTheme="majorHAnsi"/>
        </w:rPr>
      </w:pPr>
      <w:hyperlink r:id="rId6" w:history="1">
        <w:r w:rsidR="007139A7" w:rsidRPr="007955FC">
          <w:rPr>
            <w:rStyle w:val="Hyperlink"/>
            <w:rFonts w:asciiTheme="majorHAnsi" w:hAnsiTheme="majorHAnsi"/>
          </w:rPr>
          <w:t>http://www.businessinsider.com/share-of-us-household-wealth-by-income-level-2016-11?r=UK&amp;IR=T</w:t>
        </w:r>
      </w:hyperlink>
    </w:p>
    <w:p w14:paraId="46922331" w14:textId="1265EF92" w:rsidR="00BA4504" w:rsidRDefault="00BA4504" w:rsidP="005652CD">
      <w:pPr>
        <w:rPr>
          <w:rFonts w:asciiTheme="majorHAnsi" w:hAnsiTheme="majorHAnsi"/>
        </w:rPr>
      </w:pPr>
    </w:p>
    <w:p w14:paraId="4B5DC6E3" w14:textId="70C11EAD" w:rsidR="005652CD" w:rsidRDefault="00140EB3" w:rsidP="005652CD">
      <w:pPr>
        <w:rPr>
          <w:rFonts w:asciiTheme="majorHAnsi" w:hAnsiTheme="majorHAnsi"/>
        </w:rPr>
      </w:pPr>
      <w:r>
        <w:rPr>
          <w:rFonts w:asciiTheme="majorHAnsi" w:hAnsiTheme="majorHAnsi"/>
        </w:rPr>
        <w:t>Gun theft trends in 2 visualizations</w:t>
      </w:r>
      <w:r w:rsidR="005652CD" w:rsidRPr="007955FC">
        <w:rPr>
          <w:rFonts w:asciiTheme="majorHAnsi" w:hAnsiTheme="majorHAnsi"/>
        </w:rPr>
        <w:t xml:space="preserve"> </w:t>
      </w:r>
    </w:p>
    <w:p w14:paraId="69D6B940" w14:textId="77777777" w:rsidR="00AF7440" w:rsidRPr="0053397E" w:rsidRDefault="00D17901" w:rsidP="00AF7440">
      <w:pPr>
        <w:spacing w:line="276" w:lineRule="auto"/>
        <w:rPr>
          <w:rFonts w:asciiTheme="majorHAnsi" w:hAnsiTheme="majorHAnsi"/>
          <w:highlight w:val="green"/>
        </w:rPr>
      </w:pPr>
      <w:hyperlink r:id="rId7" w:history="1">
        <w:r w:rsidR="00AF7440" w:rsidRPr="0053397E">
          <w:rPr>
            <w:rStyle w:val="Hyperlink"/>
            <w:rFonts w:asciiTheme="majorHAnsi" w:hAnsiTheme="majorHAnsi"/>
          </w:rPr>
          <w:t>https://www.thetrace.org/features/stolen-guns-violent-crime-america/</w:t>
        </w:r>
      </w:hyperlink>
    </w:p>
    <w:p w14:paraId="6D8DC1A9" w14:textId="77777777" w:rsidR="00AF7440" w:rsidRDefault="00AF7440" w:rsidP="00AF7440">
      <w:pPr>
        <w:spacing w:line="276" w:lineRule="auto"/>
        <w:rPr>
          <w:rFonts w:asciiTheme="majorHAnsi" w:hAnsiTheme="majorHAnsi"/>
        </w:rPr>
      </w:pPr>
    </w:p>
    <w:p w14:paraId="51526F21" w14:textId="627E371A" w:rsidR="00F33072" w:rsidRPr="007955FC" w:rsidRDefault="00F33072" w:rsidP="005652CD">
      <w:pPr>
        <w:rPr>
          <w:rFonts w:asciiTheme="majorHAnsi" w:hAnsiTheme="majorHAnsi"/>
        </w:rPr>
      </w:pPr>
      <w:r w:rsidRPr="007955FC">
        <w:rPr>
          <w:rFonts w:asciiTheme="majorHAnsi" w:hAnsiTheme="majorHAnsi"/>
        </w:rPr>
        <w:t>More gun sales = more accidental gun deaths</w:t>
      </w:r>
    </w:p>
    <w:p w14:paraId="4DE2DF5D" w14:textId="77777777" w:rsidR="005652CD" w:rsidRPr="007955FC" w:rsidRDefault="00D17901" w:rsidP="005652CD">
      <w:pPr>
        <w:rPr>
          <w:rFonts w:asciiTheme="majorHAnsi" w:hAnsiTheme="majorHAnsi"/>
        </w:rPr>
      </w:pPr>
      <w:hyperlink r:id="rId8" w:history="1">
        <w:r w:rsidR="005652CD" w:rsidRPr="007955FC">
          <w:rPr>
            <w:rStyle w:val="Hyperlink"/>
            <w:rFonts w:asciiTheme="majorHAnsi" w:hAnsiTheme="majorHAnsi"/>
          </w:rPr>
          <w:t>https://www.washingtonpost.com/news/to-your-health/wp/2017/12/07/surge-in-gun-sales-after-sandy-hook-shooting-led-to-spike-in-accidental-gun-deaths-study-says/?utm_term=.af35411c4a01</w:t>
        </w:r>
      </w:hyperlink>
    </w:p>
    <w:p w14:paraId="139FD671" w14:textId="77777777" w:rsidR="005652CD" w:rsidRPr="007955FC" w:rsidRDefault="005652CD" w:rsidP="005652CD">
      <w:pPr>
        <w:rPr>
          <w:rFonts w:asciiTheme="majorHAnsi" w:hAnsiTheme="majorHAnsi"/>
        </w:rPr>
      </w:pPr>
    </w:p>
    <w:p w14:paraId="71D1C7A8" w14:textId="17E55ACA" w:rsidR="006924D0" w:rsidRPr="007955FC" w:rsidRDefault="006924D0" w:rsidP="005652CD">
      <w:pPr>
        <w:rPr>
          <w:rFonts w:asciiTheme="majorHAnsi" w:hAnsiTheme="majorHAnsi"/>
        </w:rPr>
      </w:pPr>
      <w:r w:rsidRPr="007955FC">
        <w:rPr>
          <w:rFonts w:asciiTheme="majorHAnsi" w:hAnsiTheme="majorHAnsi"/>
        </w:rPr>
        <w:t>Visualizing mass shootings</w:t>
      </w:r>
    </w:p>
    <w:p w14:paraId="228323AA" w14:textId="77777777" w:rsidR="005652CD" w:rsidRPr="007955FC" w:rsidRDefault="00D17901" w:rsidP="005652CD">
      <w:pPr>
        <w:rPr>
          <w:rFonts w:asciiTheme="majorHAnsi" w:hAnsiTheme="majorHAnsi"/>
        </w:rPr>
      </w:pPr>
      <w:hyperlink r:id="rId9" w:history="1">
        <w:r w:rsidR="005652CD" w:rsidRPr="007955FC">
          <w:rPr>
            <w:rStyle w:val="Hyperlink"/>
            <w:rFonts w:asciiTheme="majorHAnsi" w:hAnsiTheme="majorHAnsi"/>
          </w:rPr>
          <w:t>https://www.washingtonpost.com/graphics/national/mass-shootings-in-america/</w:t>
        </w:r>
      </w:hyperlink>
    </w:p>
    <w:p w14:paraId="1BFBE3F0" w14:textId="77777777" w:rsidR="005652CD" w:rsidRPr="007955FC" w:rsidRDefault="005652CD" w:rsidP="005652CD">
      <w:pPr>
        <w:rPr>
          <w:rFonts w:asciiTheme="majorHAnsi" w:hAnsiTheme="majorHAnsi"/>
        </w:rPr>
      </w:pPr>
    </w:p>
    <w:p w14:paraId="54D8BA71" w14:textId="0472A56A" w:rsidR="006924D0" w:rsidRPr="007955FC" w:rsidRDefault="00395E24" w:rsidP="005652CD">
      <w:pPr>
        <w:rPr>
          <w:rFonts w:asciiTheme="majorHAnsi" w:hAnsiTheme="majorHAnsi"/>
        </w:rPr>
      </w:pPr>
      <w:r w:rsidRPr="007955FC">
        <w:rPr>
          <w:rFonts w:asciiTheme="majorHAnsi" w:hAnsiTheme="majorHAnsi"/>
        </w:rPr>
        <w:t>Gun violence in the U.S. versus other countries</w:t>
      </w:r>
    </w:p>
    <w:p w14:paraId="296423FD" w14:textId="14F697DC" w:rsidR="005652CD" w:rsidRPr="007955FC" w:rsidRDefault="00D17901" w:rsidP="005652CD">
      <w:pPr>
        <w:rPr>
          <w:rFonts w:asciiTheme="majorHAnsi" w:hAnsiTheme="majorHAnsi"/>
        </w:rPr>
      </w:pPr>
      <w:hyperlink r:id="rId10" w:history="1">
        <w:r w:rsidR="005652CD" w:rsidRPr="007955FC">
          <w:rPr>
            <w:rStyle w:val="Hyperlink"/>
            <w:rFonts w:asciiTheme="majorHAnsi" w:hAnsiTheme="majorHAnsi"/>
          </w:rPr>
          <w:t>https://www.npr.org/sections/goatsandsoda/2017/11/06/562323131/gun-violence-comparing-the-u-s-with-other-countries</w:t>
        </w:r>
        <w:r w:rsidR="00395E24" w:rsidRPr="007955FC">
          <w:rPr>
            <w:rStyle w:val="Hyperlink"/>
            <w:rFonts w:asciiTheme="majorHAnsi" w:hAnsiTheme="majorHAnsi"/>
          </w:rPr>
          <w:t xml:space="preserve"> </w:t>
        </w:r>
      </w:hyperlink>
    </w:p>
    <w:p w14:paraId="01C5646D" w14:textId="77777777" w:rsidR="005652CD" w:rsidRPr="007955FC" w:rsidRDefault="005652CD" w:rsidP="005652CD">
      <w:pPr>
        <w:rPr>
          <w:rFonts w:asciiTheme="majorHAnsi" w:hAnsiTheme="majorHAnsi"/>
        </w:rPr>
      </w:pPr>
    </w:p>
    <w:p w14:paraId="600C58A6" w14:textId="54B1C71F" w:rsidR="007E18A6" w:rsidRPr="007955FC" w:rsidRDefault="007E18A6" w:rsidP="005652CD">
      <w:pPr>
        <w:rPr>
          <w:rFonts w:asciiTheme="majorHAnsi" w:hAnsiTheme="majorHAnsi"/>
        </w:rPr>
      </w:pPr>
      <w:r w:rsidRPr="007955FC">
        <w:rPr>
          <w:rFonts w:asciiTheme="majorHAnsi" w:hAnsiTheme="majorHAnsi"/>
        </w:rPr>
        <w:t>U.S. economic health of communities by county</w:t>
      </w:r>
    </w:p>
    <w:p w14:paraId="0CAA4FF7" w14:textId="77777777" w:rsidR="005652CD" w:rsidRPr="007955FC" w:rsidRDefault="00D17901" w:rsidP="005652CD">
      <w:pPr>
        <w:rPr>
          <w:rFonts w:asciiTheme="majorHAnsi" w:hAnsiTheme="majorHAnsi"/>
        </w:rPr>
      </w:pPr>
      <w:hyperlink r:id="rId11" w:history="1">
        <w:r w:rsidR="005652CD" w:rsidRPr="007955FC">
          <w:rPr>
            <w:rStyle w:val="Hyperlink"/>
            <w:rFonts w:asciiTheme="majorHAnsi" w:hAnsiTheme="majorHAnsi"/>
          </w:rPr>
          <w:t>https://www.axios.com/the-large-parts-of-america-left-behind-by-todays-economy-1513305693-70d3114b-c79c-403d-902c-ec5b128f793f.html</w:t>
        </w:r>
      </w:hyperlink>
    </w:p>
    <w:p w14:paraId="7CCA6A35" w14:textId="77777777" w:rsidR="005652CD" w:rsidRPr="007955FC" w:rsidRDefault="005652CD" w:rsidP="005652CD">
      <w:pPr>
        <w:rPr>
          <w:rFonts w:asciiTheme="majorHAnsi" w:hAnsiTheme="majorHAnsi"/>
        </w:rPr>
      </w:pPr>
    </w:p>
    <w:p w14:paraId="16C2FEF7" w14:textId="77777777" w:rsidR="00E07392" w:rsidRDefault="00E07392" w:rsidP="00E07392">
      <w:pPr>
        <w:rPr>
          <w:rFonts w:asciiTheme="majorHAnsi" w:hAnsiTheme="majorHAnsi"/>
        </w:rPr>
      </w:pPr>
      <w:r>
        <w:rPr>
          <w:rFonts w:asciiTheme="majorHAnsi" w:hAnsiTheme="majorHAnsi"/>
        </w:rPr>
        <w:t>This one’s really cool – it’s how Americans spend their day, minute by minute.</w:t>
      </w:r>
    </w:p>
    <w:p w14:paraId="51BBF7F6" w14:textId="77777777" w:rsidR="00E07392" w:rsidRDefault="00E07392" w:rsidP="00E07392">
      <w:pPr>
        <w:rPr>
          <w:rFonts w:asciiTheme="majorHAnsi" w:hAnsiTheme="majorHAnsi"/>
        </w:rPr>
      </w:pPr>
      <w:hyperlink r:id="rId12" w:history="1">
        <w:r w:rsidRPr="002428C2">
          <w:rPr>
            <w:rStyle w:val="Hyperlink"/>
            <w:rFonts w:asciiTheme="majorHAnsi" w:hAnsiTheme="majorHAnsi"/>
          </w:rPr>
          <w:t>http://flowingdata.com/2015/12/15/a-day-in-the-life-of-americans/</w:t>
        </w:r>
      </w:hyperlink>
      <w:r>
        <w:rPr>
          <w:rFonts w:asciiTheme="majorHAnsi" w:hAnsiTheme="majorHAnsi"/>
        </w:rPr>
        <w:t xml:space="preserve"> </w:t>
      </w:r>
    </w:p>
    <w:p w14:paraId="332474FB" w14:textId="5566079D" w:rsidR="00E07392" w:rsidRDefault="00E07392" w:rsidP="00E07392">
      <w:pPr>
        <w:rPr>
          <w:rFonts w:asciiTheme="majorHAnsi" w:hAnsiTheme="majorHAnsi"/>
        </w:rPr>
      </w:pPr>
    </w:p>
    <w:p w14:paraId="463EFCF5" w14:textId="19DBC944" w:rsidR="00F46065" w:rsidRDefault="00F46065" w:rsidP="00E07392">
      <w:pPr>
        <w:rPr>
          <w:rFonts w:asciiTheme="majorHAnsi" w:hAnsiTheme="majorHAnsi"/>
        </w:rPr>
      </w:pPr>
      <w:r>
        <w:rPr>
          <w:rFonts w:asciiTheme="majorHAnsi" w:hAnsiTheme="majorHAnsi"/>
        </w:rPr>
        <w:t>You draw the Obama legacy</w:t>
      </w:r>
    </w:p>
    <w:p w14:paraId="5FE4BEDF" w14:textId="77777777" w:rsidR="00F46065" w:rsidRDefault="00F46065" w:rsidP="00F46065">
      <w:pPr>
        <w:rPr>
          <w:rFonts w:asciiTheme="majorHAnsi" w:hAnsiTheme="majorHAnsi"/>
        </w:rPr>
      </w:pPr>
      <w:hyperlink r:id="rId13" w:history="1">
        <w:r w:rsidRPr="004A68B9">
          <w:rPr>
            <w:rStyle w:val="Hyperlink"/>
            <w:rFonts w:asciiTheme="majorHAnsi" w:hAnsiTheme="majorHAnsi"/>
          </w:rPr>
          <w:t>https://www.nytimes.com/interactive/2017/01/15/us/politics/you-draw-obama-legacy.html</w:t>
        </w:r>
      </w:hyperlink>
    </w:p>
    <w:p w14:paraId="04366ED3" w14:textId="77777777" w:rsidR="00F46065" w:rsidRDefault="00F46065" w:rsidP="00E07392">
      <w:pPr>
        <w:rPr>
          <w:rFonts w:asciiTheme="majorHAnsi" w:hAnsiTheme="majorHAnsi"/>
        </w:rPr>
      </w:pPr>
    </w:p>
    <w:p w14:paraId="18A88825" w14:textId="285A0E33" w:rsidR="00E07392" w:rsidRDefault="00E07392" w:rsidP="00E0739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some </w:t>
      </w:r>
      <w:r w:rsidR="00C83CB0">
        <w:rPr>
          <w:rFonts w:asciiTheme="majorHAnsi" w:hAnsiTheme="majorHAnsi"/>
        </w:rPr>
        <w:t>fun interactives</w:t>
      </w:r>
      <w:r>
        <w:rPr>
          <w:rFonts w:asciiTheme="majorHAnsi" w:hAnsiTheme="majorHAnsi"/>
        </w:rPr>
        <w:t>:</w:t>
      </w:r>
    </w:p>
    <w:p w14:paraId="147BA772" w14:textId="77777777" w:rsidR="00E07392" w:rsidRDefault="00E07392" w:rsidP="00E07392">
      <w:pPr>
        <w:rPr>
          <w:rFonts w:asciiTheme="majorHAnsi" w:hAnsiTheme="majorHAnsi"/>
        </w:rPr>
      </w:pPr>
      <w:hyperlink r:id="rId14" w:history="1">
        <w:r w:rsidRPr="00D034DE">
          <w:rPr>
            <w:rStyle w:val="Hyperlink"/>
            <w:rFonts w:asciiTheme="majorHAnsi" w:hAnsiTheme="majorHAnsi"/>
          </w:rPr>
          <w:t>http://www.nytimes.com/interactive/2010/11/13/weekinreview/deficits-graphic.html</w:t>
        </w:r>
      </w:hyperlink>
      <w:r>
        <w:rPr>
          <w:rFonts w:asciiTheme="majorHAnsi" w:hAnsiTheme="majorHAnsi"/>
        </w:rPr>
        <w:t xml:space="preserve"> </w:t>
      </w:r>
    </w:p>
    <w:p w14:paraId="66D37623" w14:textId="77777777" w:rsidR="00E07392" w:rsidRDefault="00E07392" w:rsidP="00E0739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Gun deaths, 538 </w:t>
      </w:r>
      <w:proofErr w:type="gramStart"/>
      <w:r>
        <w:rPr>
          <w:rFonts w:asciiTheme="majorHAnsi" w:hAnsiTheme="majorHAnsi"/>
        </w:rPr>
        <w:t>blog</w:t>
      </w:r>
      <w:proofErr w:type="gramEnd"/>
      <w:r>
        <w:rPr>
          <w:rFonts w:asciiTheme="majorHAnsi" w:hAnsiTheme="majorHAnsi"/>
        </w:rPr>
        <w:t xml:space="preserve">: </w:t>
      </w:r>
      <w:hyperlink r:id="rId15" w:history="1">
        <w:r w:rsidRPr="00D034DE">
          <w:rPr>
            <w:rStyle w:val="Hyperlink"/>
            <w:rFonts w:asciiTheme="majorHAnsi" w:hAnsiTheme="majorHAnsi"/>
          </w:rPr>
          <w:t>https://fivethirtyeight.com/features/gun-deaths/</w:t>
        </w:r>
      </w:hyperlink>
      <w:r>
        <w:rPr>
          <w:rFonts w:asciiTheme="majorHAnsi" w:hAnsiTheme="majorHAnsi"/>
        </w:rPr>
        <w:t xml:space="preserve"> </w:t>
      </w:r>
    </w:p>
    <w:p w14:paraId="5967FF9E" w14:textId="77777777" w:rsidR="00E07392" w:rsidRDefault="00E07392" w:rsidP="00E0739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Government spending </w:t>
      </w:r>
      <w:hyperlink r:id="rId16" w:history="1">
        <w:r w:rsidRPr="00D034DE">
          <w:rPr>
            <w:rStyle w:val="Hyperlink"/>
            <w:rFonts w:asciiTheme="majorHAnsi" w:hAnsiTheme="majorHAnsi"/>
          </w:rPr>
          <w:t>https://www.nationalpriorities.org/interactive-data/</w:t>
        </w:r>
      </w:hyperlink>
      <w:r>
        <w:rPr>
          <w:rFonts w:asciiTheme="majorHAnsi" w:hAnsiTheme="majorHAnsi"/>
        </w:rPr>
        <w:t xml:space="preserve"> </w:t>
      </w:r>
    </w:p>
    <w:p w14:paraId="60537BC5" w14:textId="790C70CB" w:rsidR="00611EA1" w:rsidRDefault="00611EA1">
      <w:pPr>
        <w:rPr>
          <w:rFonts w:asciiTheme="majorHAnsi" w:hAnsiTheme="majorHAnsi"/>
        </w:rPr>
      </w:pPr>
    </w:p>
    <w:p w14:paraId="32A6A98C" w14:textId="23F2FD01" w:rsidR="00004572" w:rsidRPr="007955FC" w:rsidRDefault="00004572" w:rsidP="00004572">
      <w:pPr>
        <w:rPr>
          <w:rFonts w:asciiTheme="majorHAnsi" w:hAnsiTheme="majorHAnsi"/>
        </w:rPr>
      </w:pPr>
      <w:r w:rsidRPr="007955FC">
        <w:rPr>
          <w:rFonts w:asciiTheme="majorHAnsi" w:hAnsiTheme="majorHAnsi"/>
        </w:rPr>
        <w:lastRenderedPageBreak/>
        <w:t>U.S. population over time through Census data</w:t>
      </w:r>
      <w:r w:rsidR="007F7FA9">
        <w:rPr>
          <w:rFonts w:asciiTheme="majorHAnsi" w:hAnsiTheme="majorHAnsi"/>
        </w:rPr>
        <w:t xml:space="preserve"> </w:t>
      </w:r>
      <w:bookmarkStart w:id="0" w:name="_GoBack"/>
      <w:bookmarkEnd w:id="0"/>
      <w:r w:rsidR="007F7FA9" w:rsidRPr="00D17901">
        <w:rPr>
          <w:rFonts w:asciiTheme="majorHAnsi" w:hAnsiTheme="majorHAnsi"/>
          <w:highlight w:val="yellow"/>
        </w:rPr>
        <w:t>(5 Historical Data)</w:t>
      </w:r>
    </w:p>
    <w:p w14:paraId="3EC3276B" w14:textId="77777777" w:rsidR="00004572" w:rsidRPr="007955FC" w:rsidRDefault="00004572" w:rsidP="00004572">
      <w:pPr>
        <w:rPr>
          <w:rFonts w:asciiTheme="majorHAnsi" w:hAnsiTheme="majorHAnsi"/>
        </w:rPr>
      </w:pPr>
      <w:hyperlink r:id="rId17" w:history="1">
        <w:r w:rsidRPr="007955FC">
          <w:rPr>
            <w:rStyle w:val="Hyperlink"/>
            <w:rFonts w:asciiTheme="majorHAnsi" w:hAnsiTheme="majorHAnsi"/>
          </w:rPr>
          <w:t>http://www.post-gazette.com/business/businessnews/2006/10/17/A-look-at-then-and-now-as-the-U-S-population-hits-300-million/stories/200610170213</w:t>
        </w:r>
      </w:hyperlink>
    </w:p>
    <w:p w14:paraId="385714AB" w14:textId="77777777" w:rsidR="007F7FA9" w:rsidRPr="007955FC" w:rsidRDefault="007F7FA9">
      <w:pPr>
        <w:rPr>
          <w:rFonts w:asciiTheme="majorHAnsi" w:hAnsiTheme="majorHAnsi"/>
        </w:rPr>
      </w:pPr>
    </w:p>
    <w:p w14:paraId="7DC02255" w14:textId="5D0E8644" w:rsidR="00611EA1" w:rsidRPr="00B6719C" w:rsidRDefault="00B65C40">
      <w:pPr>
        <w:rPr>
          <w:rFonts w:asciiTheme="majorHAnsi" w:hAnsiTheme="majorHAnsi"/>
          <w:b/>
        </w:rPr>
      </w:pPr>
      <w:r w:rsidRPr="00B6719C">
        <w:rPr>
          <w:rFonts w:asciiTheme="majorHAnsi" w:hAnsiTheme="majorHAnsi"/>
          <w:b/>
        </w:rPr>
        <w:t xml:space="preserve">=== The </w:t>
      </w:r>
      <w:r w:rsidR="006509CF" w:rsidRPr="00B6719C">
        <w:rPr>
          <w:rFonts w:asciiTheme="majorHAnsi" w:hAnsiTheme="majorHAnsi"/>
          <w:b/>
        </w:rPr>
        <w:t xml:space="preserve">Art and Science of Data Driven Journalism </w:t>
      </w:r>
      <w:r w:rsidR="003E7829">
        <w:rPr>
          <w:rFonts w:asciiTheme="majorHAnsi" w:hAnsiTheme="majorHAnsi"/>
          <w:b/>
        </w:rPr>
        <w:t xml:space="preserve">– a whole book </w:t>
      </w:r>
      <w:r w:rsidR="006509CF" w:rsidRPr="00B6719C">
        <w:rPr>
          <w:rFonts w:asciiTheme="majorHAnsi" w:hAnsiTheme="majorHAnsi"/>
          <w:b/>
        </w:rPr>
        <w:t>===</w:t>
      </w:r>
    </w:p>
    <w:p w14:paraId="4EF21B0D" w14:textId="743A8DD0" w:rsidR="00611EA1" w:rsidRDefault="006509C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a whole book on data journalism, written by experts and published by the Tow Center </w:t>
      </w:r>
      <w:r w:rsidR="00B6719C">
        <w:rPr>
          <w:rFonts w:asciiTheme="majorHAnsi" w:hAnsiTheme="majorHAnsi"/>
        </w:rPr>
        <w:t>for Digital Journalism at the Columbia School of Journalism, Columbia University, New York</w:t>
      </w:r>
    </w:p>
    <w:p w14:paraId="1D24C9FC" w14:textId="5C6287A3" w:rsidR="006509CF" w:rsidRPr="007955FC" w:rsidRDefault="00D17901">
      <w:pPr>
        <w:rPr>
          <w:rFonts w:asciiTheme="majorHAnsi" w:hAnsiTheme="majorHAnsi"/>
        </w:rPr>
      </w:pPr>
      <w:hyperlink r:id="rId18" w:history="1">
        <w:r w:rsidR="006509CF" w:rsidRPr="00B00C52">
          <w:rPr>
            <w:rStyle w:val="Hyperlink"/>
            <w:rFonts w:asciiTheme="majorHAnsi" w:hAnsiTheme="majorHAnsi"/>
          </w:rPr>
          <w:t>http://towcenter.org/wp-content/uploads/2014/05/Tow-Center-Data-Driven-Journalism.pdf</w:t>
        </w:r>
      </w:hyperlink>
      <w:r w:rsidR="006509CF">
        <w:rPr>
          <w:rFonts w:asciiTheme="majorHAnsi" w:hAnsiTheme="majorHAnsi"/>
        </w:rPr>
        <w:t xml:space="preserve"> </w:t>
      </w:r>
    </w:p>
    <w:sectPr w:rsidR="006509CF" w:rsidRPr="007955FC" w:rsidSect="000D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A1"/>
    <w:rsid w:val="00004572"/>
    <w:rsid w:val="0004046E"/>
    <w:rsid w:val="00057CFE"/>
    <w:rsid w:val="000D3B49"/>
    <w:rsid w:val="000F2B85"/>
    <w:rsid w:val="001228AF"/>
    <w:rsid w:val="00140EB3"/>
    <w:rsid w:val="00252551"/>
    <w:rsid w:val="00262C9B"/>
    <w:rsid w:val="00284C71"/>
    <w:rsid w:val="002B4ADA"/>
    <w:rsid w:val="003849A9"/>
    <w:rsid w:val="00395E24"/>
    <w:rsid w:val="003B1C0E"/>
    <w:rsid w:val="003E7829"/>
    <w:rsid w:val="00484318"/>
    <w:rsid w:val="005068CA"/>
    <w:rsid w:val="005652CD"/>
    <w:rsid w:val="0057617C"/>
    <w:rsid w:val="005D571F"/>
    <w:rsid w:val="005F4F52"/>
    <w:rsid w:val="005F717F"/>
    <w:rsid w:val="005F7262"/>
    <w:rsid w:val="00611EA1"/>
    <w:rsid w:val="00624904"/>
    <w:rsid w:val="006509CF"/>
    <w:rsid w:val="006924D0"/>
    <w:rsid w:val="006928C9"/>
    <w:rsid w:val="006E5275"/>
    <w:rsid w:val="007139A7"/>
    <w:rsid w:val="00733479"/>
    <w:rsid w:val="00776A4B"/>
    <w:rsid w:val="007955FC"/>
    <w:rsid w:val="007E18A6"/>
    <w:rsid w:val="007F77BF"/>
    <w:rsid w:val="007F7FA9"/>
    <w:rsid w:val="008D67BA"/>
    <w:rsid w:val="008F23FC"/>
    <w:rsid w:val="00910D0C"/>
    <w:rsid w:val="00913FD5"/>
    <w:rsid w:val="00950CF2"/>
    <w:rsid w:val="009C1A49"/>
    <w:rsid w:val="00A20974"/>
    <w:rsid w:val="00A42147"/>
    <w:rsid w:val="00AB7BE0"/>
    <w:rsid w:val="00AF7440"/>
    <w:rsid w:val="00B16A5F"/>
    <w:rsid w:val="00B33C4A"/>
    <w:rsid w:val="00B65C40"/>
    <w:rsid w:val="00B6719C"/>
    <w:rsid w:val="00B8578E"/>
    <w:rsid w:val="00BA4504"/>
    <w:rsid w:val="00BB45CC"/>
    <w:rsid w:val="00C21446"/>
    <w:rsid w:val="00C83CB0"/>
    <w:rsid w:val="00CF578A"/>
    <w:rsid w:val="00D17901"/>
    <w:rsid w:val="00D23BCD"/>
    <w:rsid w:val="00DC3932"/>
    <w:rsid w:val="00DE2594"/>
    <w:rsid w:val="00E07392"/>
    <w:rsid w:val="00E849A6"/>
    <w:rsid w:val="00F011F8"/>
    <w:rsid w:val="00F33072"/>
    <w:rsid w:val="00F46065"/>
    <w:rsid w:val="00F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0B0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2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news/to-your-health/wp/2017/12/07/surge-in-gun-sales-after-sandy-hook-shooting-led-to-spike-in-accidental-gun-deaths-study-says/?utm_term=.af35411c4a01" TargetMode="External"/><Relationship Id="rId13" Type="http://schemas.openxmlformats.org/officeDocument/2006/relationships/hyperlink" Target="https://www.nytimes.com/interactive/2017/01/15/us/politics/you-draw-obama-legacy.html" TargetMode="External"/><Relationship Id="rId18" Type="http://schemas.openxmlformats.org/officeDocument/2006/relationships/hyperlink" Target="http://towcenter.org/wp-content/uploads/2014/05/Tow-Center-Data-Driven-Journalis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trace.org/features/stolen-guns-violent-crime-america/" TargetMode="External"/><Relationship Id="rId12" Type="http://schemas.openxmlformats.org/officeDocument/2006/relationships/hyperlink" Target="http://flowingdata.com/2015/12/15/a-day-in-the-life-of-americans/" TargetMode="External"/><Relationship Id="rId17" Type="http://schemas.openxmlformats.org/officeDocument/2006/relationships/hyperlink" Target="http://www.post-gazette.com/business/businessnews/2006/10/17/A-look-at-then-and-now-as-the-U-S-population-hits-300-million/stories/2006101702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ionalpriorities.org/interactive-dat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insider.com/share-of-us-household-wealth-by-income-level-2016-11?r=UK&amp;IR=T" TargetMode="External"/><Relationship Id="rId11" Type="http://schemas.openxmlformats.org/officeDocument/2006/relationships/hyperlink" Target="https://www.axios.com/the-large-parts-of-america-left-behind-by-todays-economy-1513305693-70d3114b-c79c-403d-902c-ec5b128f793f.html" TargetMode="External"/><Relationship Id="rId5" Type="http://schemas.openxmlformats.org/officeDocument/2006/relationships/hyperlink" Target="https://www.nytimes.com/interactive/2017/01/18/upshot/some-colleges-have-more-students-from-the-top-1-percent-than-the-bottom-60.html" TargetMode="External"/><Relationship Id="rId15" Type="http://schemas.openxmlformats.org/officeDocument/2006/relationships/hyperlink" Target="https://fivethirtyeight.com/features/gun-deaths/" TargetMode="External"/><Relationship Id="rId10" Type="http://schemas.openxmlformats.org/officeDocument/2006/relationships/hyperlink" Target="https://www.npr.org/sections/goatsandsoda/2017/11/06/562323131/gun-violence-comparing-the-u-s-with-other-countries?utm_source=facebook.com&amp;utm_medium=social&amp;utm_campaign=npr&amp;utm_term=nprnews&amp;utm_content=20280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dailymail.co.uk/news/article-5229083/Moving-study-People-continuing-west.html" TargetMode="External"/><Relationship Id="rId9" Type="http://schemas.openxmlformats.org/officeDocument/2006/relationships/hyperlink" Target="https://www.washingtonpost.com/graphics/national/mass-shootings-in-america/" TargetMode="External"/><Relationship Id="rId14" Type="http://schemas.openxmlformats.org/officeDocument/2006/relationships/hyperlink" Target="http://www.nytimes.com/interactive/2010/11/13/weekinreview/deficits-graphic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lykaufhold/Desktop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Texas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Kaufhold, William T</dc:creator>
  <cp:keywords/>
  <dc:description/>
  <cp:lastModifiedBy>Kaufhold, William T</cp:lastModifiedBy>
  <cp:revision>20</cp:revision>
  <dcterms:created xsi:type="dcterms:W3CDTF">2019-05-16T21:23:00Z</dcterms:created>
  <dcterms:modified xsi:type="dcterms:W3CDTF">2019-05-16T22:01:00Z</dcterms:modified>
</cp:coreProperties>
</file>